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3A4D0" w14:textId="3503C12B" w:rsidR="00E911B1" w:rsidRPr="004646B5" w:rsidRDefault="004646B5" w:rsidP="00E91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bCs/>
          <w:color w:val="000000"/>
          <w:sz w:val="21"/>
          <w:szCs w:val="21"/>
          <w:lang w:eastAsia="ko-KR"/>
        </w:rPr>
        <w:t>H02.</w:t>
      </w:r>
      <w:r w:rsidRPr="004646B5">
        <w:rPr>
          <w:rFonts w:ascii="Courier New" w:eastAsia="Times New Roman" w:hAnsi="Courier New" w:cs="Courier New"/>
          <w:bCs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  <w:t xml:space="preserve"> </w:t>
      </w:r>
      <w:r w:rsidR="00A848C7" w:rsidRPr="004646B5"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  <w:t xml:space="preserve">How </w:t>
      </w:r>
      <w:r w:rsidR="00DC4E40"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  <w:t>D</w:t>
      </w:r>
      <w:r w:rsidR="00A848C7" w:rsidRPr="004646B5"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  <w:t>eep the Father’s L</w:t>
      </w:r>
      <w:r w:rsidR="00E911B1" w:rsidRPr="004646B5"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  <w:t xml:space="preserve">ove for </w:t>
      </w:r>
      <w:r w:rsidR="00DC4E40"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  <w:t>U</w:t>
      </w:r>
      <w:r w:rsidR="00E911B1" w:rsidRPr="004646B5"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  <w:t>s</w:t>
      </w:r>
    </w:p>
    <w:p w14:paraId="7B368252" w14:textId="77777777" w:rsidR="00E911B1" w:rsidRPr="004646B5" w:rsidRDefault="00E911B1" w:rsidP="00E91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bookmarkStart w:id="0" w:name="_GoBack"/>
      <w:bookmarkEnd w:id="0"/>
    </w:p>
    <w:p w14:paraId="75327DEB" w14:textId="77777777" w:rsidR="00E911B1" w:rsidRPr="004646B5" w:rsidRDefault="00E911B1" w:rsidP="00E911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2D15A392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[Verse 1]</w:t>
      </w:r>
    </w:p>
    <w:p w14:paraId="3230F3FA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1B0C92CB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</w:t>
      </w:r>
      <w:proofErr w:type="spell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F#m</w:t>
      </w:r>
      <w:proofErr w:type="spell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</w:t>
      </w:r>
      <w:proofErr w:type="gram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proofErr w:type="gramEnd"/>
    </w:p>
    <w:p w14:paraId="4C682879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How deep the Father's love for </w:t>
      </w:r>
      <w:proofErr w:type="gramStart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us</w:t>
      </w:r>
      <w:proofErr w:type="gramEnd"/>
    </w:p>
    <w:p w14:paraId="52E582AC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</w:t>
      </w:r>
      <w:proofErr w:type="spell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C#</w:t>
      </w:r>
      <w:proofErr w:type="gram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m</w:t>
      </w:r>
      <w:proofErr w:type="spell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B</w:t>
      </w:r>
      <w:proofErr w:type="gram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</w:t>
      </w:r>
    </w:p>
    <w:p w14:paraId="49D2DCB9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How vast beyond all measure</w:t>
      </w:r>
    </w:p>
    <w:p w14:paraId="396A6FB0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</w:t>
      </w:r>
      <w:proofErr w:type="spell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F#</w:t>
      </w:r>
      <w:proofErr w:type="gram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m</w:t>
      </w:r>
      <w:proofErr w:type="spell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proofErr w:type="gram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</w:t>
      </w:r>
    </w:p>
    <w:p w14:paraId="434B7B8B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That He should give His only Son</w:t>
      </w:r>
    </w:p>
    <w:p w14:paraId="41CF5DB6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B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</w:t>
      </w:r>
    </w:p>
    <w:p w14:paraId="4B4ADD44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And make a wretch His treasure</w:t>
      </w:r>
    </w:p>
    <w:p w14:paraId="121764DB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2684CF4C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501150C1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</w:t>
      </w:r>
      <w:proofErr w:type="spell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F#m</w:t>
      </w:r>
      <w:proofErr w:type="spell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</w:t>
      </w:r>
    </w:p>
    <w:p w14:paraId="4353D427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How great the pain of searing </w:t>
      </w:r>
      <w:proofErr w:type="gramStart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loss</w:t>
      </w:r>
      <w:proofErr w:type="gramEnd"/>
    </w:p>
    <w:p w14:paraId="01FEC66C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</w:t>
      </w:r>
      <w:proofErr w:type="spell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C#m</w:t>
      </w:r>
      <w:proofErr w:type="spell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B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</w:t>
      </w:r>
    </w:p>
    <w:p w14:paraId="260EC014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The Father turns His face away</w:t>
      </w:r>
    </w:p>
    <w:p w14:paraId="1EEB8481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     </w:t>
      </w:r>
      <w:proofErr w:type="spell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F#</w:t>
      </w:r>
      <w:proofErr w:type="gram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m</w:t>
      </w:r>
      <w:proofErr w:type="spell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proofErr w:type="gram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</w:t>
      </w:r>
    </w:p>
    <w:p w14:paraId="4C470D0C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As wounds which mar the Chosen One</w:t>
      </w:r>
    </w:p>
    <w:p w14:paraId="5CCC6A70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</w:t>
      </w:r>
      <w:proofErr w:type="gram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B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proofErr w:type="gram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</w:t>
      </w:r>
    </w:p>
    <w:p w14:paraId="291C25CD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Bring many sons to glory</w:t>
      </w:r>
    </w:p>
    <w:p w14:paraId="37E2FE84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1A4AEE04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4799BDAF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[Verse 2]</w:t>
      </w:r>
    </w:p>
    <w:p w14:paraId="700EBF2F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00C95B66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</w:t>
      </w:r>
      <w:proofErr w:type="spell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F#m</w:t>
      </w:r>
      <w:proofErr w:type="spell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</w:t>
      </w:r>
    </w:p>
    <w:p w14:paraId="47C40C21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Behold the Man upon the cross</w:t>
      </w:r>
    </w:p>
    <w:p w14:paraId="4712310B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</w:t>
      </w:r>
      <w:proofErr w:type="spell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C#m</w:t>
      </w:r>
      <w:proofErr w:type="spell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B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</w:t>
      </w:r>
    </w:p>
    <w:p w14:paraId="1FF05D3F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My sin upon His shoulders</w:t>
      </w:r>
    </w:p>
    <w:p w14:paraId="63360317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</w:t>
      </w:r>
      <w:proofErr w:type="spell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F#</w:t>
      </w:r>
      <w:proofErr w:type="gram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m</w:t>
      </w:r>
      <w:proofErr w:type="spell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proofErr w:type="gram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</w:t>
      </w:r>
    </w:p>
    <w:p w14:paraId="2A2174F4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Ashamed to hear my mocking voice</w:t>
      </w:r>
    </w:p>
    <w:p w14:paraId="6090882F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</w:t>
      </w:r>
      <w:proofErr w:type="gram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B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proofErr w:type="gram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</w:t>
      </w:r>
    </w:p>
    <w:p w14:paraId="23C56139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Call out among the scoffers</w:t>
      </w:r>
    </w:p>
    <w:p w14:paraId="662F7BA1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46A6CAF8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07C57320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</w:t>
      </w:r>
      <w:proofErr w:type="spell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F#m</w:t>
      </w:r>
      <w:proofErr w:type="spell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</w:t>
      </w:r>
    </w:p>
    <w:p w14:paraId="3CDE3CBC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It was my sin that held Him there</w:t>
      </w:r>
    </w:p>
    <w:p w14:paraId="34CCD549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</w:t>
      </w:r>
      <w:proofErr w:type="spell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C#</w:t>
      </w:r>
      <w:proofErr w:type="gram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m</w:t>
      </w:r>
      <w:proofErr w:type="spell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B</w:t>
      </w:r>
      <w:proofErr w:type="gram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</w:t>
      </w:r>
    </w:p>
    <w:p w14:paraId="311F14F5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Until it was accomplished</w:t>
      </w:r>
    </w:p>
    <w:p w14:paraId="1073C0C4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</w:t>
      </w:r>
      <w:proofErr w:type="spell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F#m</w:t>
      </w:r>
      <w:proofErr w:type="spell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</w:t>
      </w:r>
      <w:proofErr w:type="gram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A</w:t>
      </w:r>
      <w:proofErr w:type="gram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</w:t>
      </w:r>
    </w:p>
    <w:p w14:paraId="43B6D6CD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His dying breath has brought me life</w:t>
      </w:r>
    </w:p>
    <w:p w14:paraId="585B47C5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 </w:t>
      </w:r>
      <w:proofErr w:type="gramStart"/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B</w:t>
      </w: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</w:t>
      </w:r>
      <w:r w:rsidRPr="004646B5">
        <w:rPr>
          <w:rFonts w:ascii="Courier New" w:eastAsia="Times New Roman" w:hAnsi="Courier New" w:cs="Courier New"/>
          <w:color w:val="0070C0"/>
          <w:sz w:val="21"/>
          <w:szCs w:val="21"/>
          <w:lang w:eastAsia="ko-KR"/>
        </w:rPr>
        <w:t>E</w:t>
      </w:r>
      <w:proofErr w:type="gramEnd"/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             </w:t>
      </w:r>
    </w:p>
    <w:p w14:paraId="40DD2D7A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4646B5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I know that it is finished</w:t>
      </w:r>
    </w:p>
    <w:p w14:paraId="00268428" w14:textId="77777777" w:rsidR="003757B0" w:rsidRPr="004646B5" w:rsidRDefault="003757B0" w:rsidP="00375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60A8960C" w14:textId="77777777" w:rsidR="00E911B1" w:rsidRPr="004646B5" w:rsidRDefault="003757B0" w:rsidP="00E911B1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br w:type="column"/>
      </w:r>
    </w:p>
    <w:p w14:paraId="3E9127F2" w14:textId="77777777" w:rsidR="003757B0" w:rsidRPr="004646B5" w:rsidRDefault="003757B0" w:rsidP="00E911B1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</w:p>
    <w:p w14:paraId="61B6521E" w14:textId="77777777" w:rsidR="003757B0" w:rsidRPr="004646B5" w:rsidRDefault="003757B0" w:rsidP="00E911B1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</w:p>
    <w:p w14:paraId="2A79359F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>[Verse 3]</w:t>
      </w:r>
    </w:p>
    <w:p w14:paraId="070ADDBF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</w:p>
    <w:p w14:paraId="46E998B7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 xml:space="preserve">   </w:t>
      </w:r>
      <w:r w:rsidRPr="004646B5">
        <w:rPr>
          <w:color w:val="0070C0"/>
          <w:sz w:val="21"/>
          <w:szCs w:val="21"/>
        </w:rPr>
        <w:t>E</w:t>
      </w:r>
      <w:r w:rsidRPr="004646B5">
        <w:rPr>
          <w:color w:val="000000"/>
          <w:sz w:val="21"/>
          <w:szCs w:val="21"/>
        </w:rPr>
        <w:t xml:space="preserve">                </w:t>
      </w:r>
      <w:proofErr w:type="spellStart"/>
      <w:r w:rsidRPr="004646B5">
        <w:rPr>
          <w:color w:val="0070C0"/>
          <w:sz w:val="21"/>
          <w:szCs w:val="21"/>
        </w:rPr>
        <w:t>F#</w:t>
      </w:r>
      <w:proofErr w:type="gramStart"/>
      <w:r w:rsidRPr="004646B5">
        <w:rPr>
          <w:color w:val="0070C0"/>
          <w:sz w:val="21"/>
          <w:szCs w:val="21"/>
        </w:rPr>
        <w:t>m</w:t>
      </w:r>
      <w:proofErr w:type="spellEnd"/>
      <w:r w:rsidRPr="004646B5">
        <w:rPr>
          <w:color w:val="000000"/>
          <w:sz w:val="21"/>
          <w:szCs w:val="21"/>
        </w:rPr>
        <w:t xml:space="preserve">  </w:t>
      </w:r>
      <w:r w:rsidRPr="004646B5">
        <w:rPr>
          <w:color w:val="0070C0"/>
          <w:sz w:val="21"/>
          <w:szCs w:val="21"/>
        </w:rPr>
        <w:t>E</w:t>
      </w:r>
      <w:proofErr w:type="gramEnd"/>
      <w:r w:rsidRPr="004646B5">
        <w:rPr>
          <w:color w:val="000000"/>
          <w:sz w:val="21"/>
          <w:szCs w:val="21"/>
        </w:rPr>
        <w:t xml:space="preserve">  </w:t>
      </w:r>
      <w:r w:rsidRPr="004646B5">
        <w:rPr>
          <w:color w:val="0070C0"/>
          <w:sz w:val="21"/>
          <w:szCs w:val="21"/>
        </w:rPr>
        <w:t>A</w:t>
      </w:r>
      <w:r w:rsidRPr="004646B5">
        <w:rPr>
          <w:color w:val="000000"/>
          <w:sz w:val="21"/>
          <w:szCs w:val="21"/>
        </w:rPr>
        <w:t xml:space="preserve">        </w:t>
      </w:r>
    </w:p>
    <w:p w14:paraId="0A948464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>I will not boast in anything</w:t>
      </w:r>
    </w:p>
    <w:p w14:paraId="7EA7B6FB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 xml:space="preserve">    </w:t>
      </w:r>
      <w:r w:rsidRPr="004646B5">
        <w:rPr>
          <w:color w:val="0070C0"/>
          <w:sz w:val="21"/>
          <w:szCs w:val="21"/>
        </w:rPr>
        <w:t>E</w:t>
      </w:r>
      <w:r w:rsidRPr="004646B5">
        <w:rPr>
          <w:color w:val="000000"/>
          <w:sz w:val="21"/>
          <w:szCs w:val="21"/>
        </w:rPr>
        <w:t xml:space="preserve">                 </w:t>
      </w:r>
      <w:proofErr w:type="spellStart"/>
      <w:r w:rsidRPr="004646B5">
        <w:rPr>
          <w:color w:val="0070C0"/>
          <w:sz w:val="21"/>
          <w:szCs w:val="21"/>
        </w:rPr>
        <w:t>C#</w:t>
      </w:r>
      <w:proofErr w:type="gramStart"/>
      <w:r w:rsidRPr="004646B5">
        <w:rPr>
          <w:color w:val="0070C0"/>
          <w:sz w:val="21"/>
          <w:szCs w:val="21"/>
        </w:rPr>
        <w:t>m</w:t>
      </w:r>
      <w:proofErr w:type="spellEnd"/>
      <w:r w:rsidRPr="004646B5">
        <w:rPr>
          <w:color w:val="000000"/>
          <w:sz w:val="21"/>
          <w:szCs w:val="21"/>
        </w:rPr>
        <w:t xml:space="preserve">  </w:t>
      </w:r>
      <w:r w:rsidRPr="004646B5">
        <w:rPr>
          <w:color w:val="0070C0"/>
          <w:sz w:val="21"/>
          <w:szCs w:val="21"/>
        </w:rPr>
        <w:t>B</w:t>
      </w:r>
      <w:proofErr w:type="gramEnd"/>
      <w:r w:rsidRPr="004646B5">
        <w:rPr>
          <w:color w:val="000000"/>
          <w:sz w:val="21"/>
          <w:szCs w:val="21"/>
        </w:rPr>
        <w:t xml:space="preserve">         </w:t>
      </w:r>
    </w:p>
    <w:p w14:paraId="0323C668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>No gifts, no power, no wisdom</w:t>
      </w:r>
    </w:p>
    <w:p w14:paraId="0E7F23C7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 xml:space="preserve">    </w:t>
      </w:r>
      <w:r w:rsidRPr="004646B5">
        <w:rPr>
          <w:color w:val="0070C0"/>
          <w:sz w:val="21"/>
          <w:szCs w:val="21"/>
        </w:rPr>
        <w:t>E</w:t>
      </w:r>
      <w:r w:rsidRPr="004646B5">
        <w:rPr>
          <w:color w:val="000000"/>
          <w:sz w:val="21"/>
          <w:szCs w:val="21"/>
        </w:rPr>
        <w:t xml:space="preserve">               </w:t>
      </w:r>
      <w:proofErr w:type="spellStart"/>
      <w:r w:rsidRPr="004646B5">
        <w:rPr>
          <w:color w:val="0070C0"/>
          <w:sz w:val="21"/>
          <w:szCs w:val="21"/>
        </w:rPr>
        <w:t>F#</w:t>
      </w:r>
      <w:proofErr w:type="gramStart"/>
      <w:r w:rsidRPr="004646B5">
        <w:rPr>
          <w:color w:val="0070C0"/>
          <w:sz w:val="21"/>
          <w:szCs w:val="21"/>
        </w:rPr>
        <w:t>m</w:t>
      </w:r>
      <w:proofErr w:type="spellEnd"/>
      <w:r w:rsidRPr="004646B5">
        <w:rPr>
          <w:color w:val="000000"/>
          <w:sz w:val="21"/>
          <w:szCs w:val="21"/>
        </w:rPr>
        <w:t xml:space="preserve">  </w:t>
      </w:r>
      <w:r w:rsidRPr="004646B5">
        <w:rPr>
          <w:color w:val="0070C0"/>
          <w:sz w:val="21"/>
          <w:szCs w:val="21"/>
        </w:rPr>
        <w:t>E</w:t>
      </w:r>
      <w:proofErr w:type="gramEnd"/>
      <w:r w:rsidRPr="004646B5">
        <w:rPr>
          <w:color w:val="000000"/>
          <w:sz w:val="21"/>
          <w:szCs w:val="21"/>
        </w:rPr>
        <w:t xml:space="preserve">   </w:t>
      </w:r>
      <w:r w:rsidRPr="004646B5">
        <w:rPr>
          <w:color w:val="0070C0"/>
          <w:sz w:val="21"/>
          <w:szCs w:val="21"/>
        </w:rPr>
        <w:t>A</w:t>
      </w:r>
      <w:r w:rsidRPr="004646B5">
        <w:rPr>
          <w:color w:val="000000"/>
          <w:sz w:val="21"/>
          <w:szCs w:val="21"/>
        </w:rPr>
        <w:t xml:space="preserve">       </w:t>
      </w:r>
    </w:p>
    <w:p w14:paraId="3E8C5247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>But I will boast in Jesus Christ</w:t>
      </w:r>
    </w:p>
    <w:p w14:paraId="283D3520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 xml:space="preserve">    </w:t>
      </w:r>
      <w:r w:rsidRPr="004646B5">
        <w:rPr>
          <w:color w:val="0070C0"/>
          <w:sz w:val="21"/>
          <w:szCs w:val="21"/>
        </w:rPr>
        <w:t>E</w:t>
      </w:r>
      <w:r w:rsidRPr="004646B5">
        <w:rPr>
          <w:color w:val="000000"/>
          <w:sz w:val="21"/>
          <w:szCs w:val="21"/>
        </w:rPr>
        <w:t xml:space="preserve">              </w:t>
      </w:r>
      <w:proofErr w:type="gramStart"/>
      <w:r w:rsidRPr="004646B5">
        <w:rPr>
          <w:color w:val="0070C0"/>
          <w:sz w:val="21"/>
          <w:szCs w:val="21"/>
        </w:rPr>
        <w:t>B</w:t>
      </w:r>
      <w:r w:rsidRPr="004646B5">
        <w:rPr>
          <w:color w:val="000000"/>
          <w:sz w:val="21"/>
          <w:szCs w:val="21"/>
        </w:rPr>
        <w:t xml:space="preserve">  </w:t>
      </w:r>
      <w:r w:rsidRPr="004646B5">
        <w:rPr>
          <w:color w:val="0070C0"/>
          <w:sz w:val="21"/>
          <w:szCs w:val="21"/>
        </w:rPr>
        <w:t>E</w:t>
      </w:r>
      <w:proofErr w:type="gramEnd"/>
      <w:r w:rsidRPr="004646B5">
        <w:rPr>
          <w:color w:val="000000"/>
          <w:sz w:val="21"/>
          <w:szCs w:val="21"/>
        </w:rPr>
        <w:t xml:space="preserve">              </w:t>
      </w:r>
    </w:p>
    <w:p w14:paraId="4F2BE377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>His death and resurrection</w:t>
      </w:r>
    </w:p>
    <w:p w14:paraId="61C23A13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</w:p>
    <w:p w14:paraId="733ACFAE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</w:p>
    <w:p w14:paraId="323E2BD1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 xml:space="preserve">      </w:t>
      </w:r>
      <w:r w:rsidRPr="004646B5">
        <w:rPr>
          <w:color w:val="0070C0"/>
          <w:sz w:val="21"/>
          <w:szCs w:val="21"/>
        </w:rPr>
        <w:t>E</w:t>
      </w:r>
      <w:r w:rsidRPr="004646B5">
        <w:rPr>
          <w:color w:val="000000"/>
          <w:sz w:val="21"/>
          <w:szCs w:val="21"/>
        </w:rPr>
        <w:t xml:space="preserve">                </w:t>
      </w:r>
      <w:proofErr w:type="spellStart"/>
      <w:r w:rsidRPr="004646B5">
        <w:rPr>
          <w:color w:val="0070C0"/>
          <w:sz w:val="21"/>
          <w:szCs w:val="21"/>
        </w:rPr>
        <w:t>F#</w:t>
      </w:r>
      <w:proofErr w:type="gramStart"/>
      <w:r w:rsidRPr="004646B5">
        <w:rPr>
          <w:color w:val="0070C0"/>
          <w:sz w:val="21"/>
          <w:szCs w:val="21"/>
        </w:rPr>
        <w:t>m</w:t>
      </w:r>
      <w:proofErr w:type="spellEnd"/>
      <w:r w:rsidRPr="004646B5">
        <w:rPr>
          <w:color w:val="000000"/>
          <w:sz w:val="21"/>
          <w:szCs w:val="21"/>
        </w:rPr>
        <w:t xml:space="preserve">  </w:t>
      </w:r>
      <w:r w:rsidRPr="004646B5">
        <w:rPr>
          <w:color w:val="0070C0"/>
          <w:sz w:val="21"/>
          <w:szCs w:val="21"/>
        </w:rPr>
        <w:t>E</w:t>
      </w:r>
      <w:proofErr w:type="gramEnd"/>
      <w:r w:rsidRPr="004646B5">
        <w:rPr>
          <w:color w:val="000000"/>
          <w:sz w:val="21"/>
          <w:szCs w:val="21"/>
        </w:rPr>
        <w:t xml:space="preserve">  </w:t>
      </w:r>
      <w:r w:rsidRPr="004646B5">
        <w:rPr>
          <w:color w:val="0070C0"/>
          <w:sz w:val="21"/>
          <w:szCs w:val="21"/>
        </w:rPr>
        <w:t>A</w:t>
      </w:r>
      <w:r w:rsidRPr="004646B5">
        <w:rPr>
          <w:color w:val="000000"/>
          <w:sz w:val="21"/>
          <w:szCs w:val="21"/>
        </w:rPr>
        <w:t xml:space="preserve">     </w:t>
      </w:r>
    </w:p>
    <w:p w14:paraId="1623B018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>Why should I gain from His reward?</w:t>
      </w:r>
    </w:p>
    <w:p w14:paraId="722740EA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 xml:space="preserve">   </w:t>
      </w:r>
      <w:r w:rsidRPr="004646B5">
        <w:rPr>
          <w:color w:val="0070C0"/>
          <w:sz w:val="21"/>
          <w:szCs w:val="21"/>
        </w:rPr>
        <w:t>E</w:t>
      </w:r>
      <w:r w:rsidRPr="004646B5">
        <w:rPr>
          <w:color w:val="000000"/>
          <w:sz w:val="21"/>
          <w:szCs w:val="21"/>
        </w:rPr>
        <w:t xml:space="preserve">            </w:t>
      </w:r>
      <w:proofErr w:type="spellStart"/>
      <w:r w:rsidRPr="004646B5">
        <w:rPr>
          <w:color w:val="0070C0"/>
          <w:sz w:val="21"/>
          <w:szCs w:val="21"/>
        </w:rPr>
        <w:t>C#</w:t>
      </w:r>
      <w:proofErr w:type="gramStart"/>
      <w:r w:rsidRPr="004646B5">
        <w:rPr>
          <w:color w:val="0070C0"/>
          <w:sz w:val="21"/>
          <w:szCs w:val="21"/>
        </w:rPr>
        <w:t>m</w:t>
      </w:r>
      <w:proofErr w:type="spellEnd"/>
      <w:r w:rsidRPr="004646B5">
        <w:rPr>
          <w:color w:val="000000"/>
          <w:sz w:val="21"/>
          <w:szCs w:val="21"/>
        </w:rPr>
        <w:t xml:space="preserve">  </w:t>
      </w:r>
      <w:r w:rsidRPr="004646B5">
        <w:rPr>
          <w:color w:val="0070C0"/>
          <w:sz w:val="21"/>
          <w:szCs w:val="21"/>
        </w:rPr>
        <w:t>B</w:t>
      </w:r>
      <w:proofErr w:type="gramEnd"/>
      <w:r w:rsidRPr="004646B5">
        <w:rPr>
          <w:color w:val="000000"/>
          <w:sz w:val="21"/>
          <w:szCs w:val="21"/>
        </w:rPr>
        <w:t xml:space="preserve">               </w:t>
      </w:r>
    </w:p>
    <w:p w14:paraId="66F233B0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>I cannot give an answer</w:t>
      </w:r>
    </w:p>
    <w:p w14:paraId="74B5C951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 xml:space="preserve">    </w:t>
      </w:r>
      <w:r w:rsidRPr="004646B5">
        <w:rPr>
          <w:color w:val="0070C0"/>
          <w:sz w:val="21"/>
          <w:szCs w:val="21"/>
        </w:rPr>
        <w:t>E</w:t>
      </w:r>
      <w:r w:rsidRPr="004646B5">
        <w:rPr>
          <w:color w:val="000000"/>
          <w:sz w:val="21"/>
          <w:szCs w:val="21"/>
        </w:rPr>
        <w:t xml:space="preserve">                </w:t>
      </w:r>
      <w:proofErr w:type="spellStart"/>
      <w:r w:rsidRPr="004646B5">
        <w:rPr>
          <w:color w:val="0070C0"/>
          <w:sz w:val="21"/>
          <w:szCs w:val="21"/>
        </w:rPr>
        <w:t>F#</w:t>
      </w:r>
      <w:proofErr w:type="gramStart"/>
      <w:r w:rsidRPr="004646B5">
        <w:rPr>
          <w:color w:val="0070C0"/>
          <w:sz w:val="21"/>
          <w:szCs w:val="21"/>
        </w:rPr>
        <w:t>m</w:t>
      </w:r>
      <w:proofErr w:type="spellEnd"/>
      <w:r w:rsidRPr="004646B5">
        <w:rPr>
          <w:color w:val="000000"/>
          <w:sz w:val="21"/>
          <w:szCs w:val="21"/>
        </w:rPr>
        <w:t xml:space="preserve">  </w:t>
      </w:r>
      <w:r w:rsidRPr="004646B5">
        <w:rPr>
          <w:color w:val="0070C0"/>
          <w:sz w:val="21"/>
          <w:szCs w:val="21"/>
        </w:rPr>
        <w:t>E</w:t>
      </w:r>
      <w:proofErr w:type="gramEnd"/>
      <w:r w:rsidRPr="004646B5">
        <w:rPr>
          <w:color w:val="000000"/>
          <w:sz w:val="21"/>
          <w:szCs w:val="21"/>
        </w:rPr>
        <w:t xml:space="preserve">   </w:t>
      </w:r>
      <w:r w:rsidRPr="004646B5">
        <w:rPr>
          <w:color w:val="0070C0"/>
          <w:sz w:val="21"/>
          <w:szCs w:val="21"/>
        </w:rPr>
        <w:t>A</w:t>
      </w:r>
      <w:r w:rsidRPr="004646B5">
        <w:rPr>
          <w:color w:val="000000"/>
          <w:sz w:val="21"/>
          <w:szCs w:val="21"/>
        </w:rPr>
        <w:t xml:space="preserve">      </w:t>
      </w:r>
    </w:p>
    <w:p w14:paraId="7CF91538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>But this I know with all my heart</w:t>
      </w:r>
    </w:p>
    <w:p w14:paraId="7AAFFBA7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 xml:space="preserve">    </w:t>
      </w:r>
      <w:r w:rsidRPr="004646B5">
        <w:rPr>
          <w:color w:val="0070C0"/>
          <w:sz w:val="21"/>
          <w:szCs w:val="21"/>
        </w:rPr>
        <w:t>E</w:t>
      </w:r>
      <w:r w:rsidRPr="004646B5">
        <w:rPr>
          <w:color w:val="000000"/>
          <w:sz w:val="21"/>
          <w:szCs w:val="21"/>
        </w:rPr>
        <w:t xml:space="preserve">                   </w:t>
      </w:r>
      <w:proofErr w:type="gramStart"/>
      <w:r w:rsidRPr="004646B5">
        <w:rPr>
          <w:color w:val="0070C0"/>
          <w:sz w:val="21"/>
          <w:szCs w:val="21"/>
        </w:rPr>
        <w:t>B</w:t>
      </w:r>
      <w:r w:rsidRPr="004646B5">
        <w:rPr>
          <w:color w:val="000000"/>
          <w:sz w:val="21"/>
          <w:szCs w:val="21"/>
        </w:rPr>
        <w:t xml:space="preserve">  </w:t>
      </w:r>
      <w:r w:rsidRPr="004646B5">
        <w:rPr>
          <w:color w:val="0070C0"/>
          <w:sz w:val="21"/>
          <w:szCs w:val="21"/>
        </w:rPr>
        <w:t>E</w:t>
      </w:r>
      <w:proofErr w:type="gramEnd"/>
      <w:r w:rsidRPr="004646B5">
        <w:rPr>
          <w:color w:val="000000"/>
          <w:sz w:val="21"/>
          <w:szCs w:val="21"/>
        </w:rPr>
        <w:t xml:space="preserve">         </w:t>
      </w:r>
    </w:p>
    <w:p w14:paraId="4C562EAD" w14:textId="77777777" w:rsidR="003757B0" w:rsidRPr="004646B5" w:rsidRDefault="003757B0" w:rsidP="003757B0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  <w:r w:rsidRPr="004646B5">
        <w:rPr>
          <w:color w:val="000000"/>
          <w:sz w:val="21"/>
          <w:szCs w:val="21"/>
        </w:rPr>
        <w:t>His wounds have paid my ransom [x2]</w:t>
      </w:r>
    </w:p>
    <w:p w14:paraId="21498A2D" w14:textId="77777777" w:rsidR="003757B0" w:rsidRPr="004646B5" w:rsidRDefault="003757B0" w:rsidP="00E911B1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</w:p>
    <w:p w14:paraId="1D46A655" w14:textId="77777777" w:rsidR="00785ADB" w:rsidRPr="004646B5" w:rsidRDefault="00785ADB" w:rsidP="00E911B1">
      <w:pPr>
        <w:pStyle w:val="HTMLPreformatted"/>
        <w:shd w:val="clear" w:color="auto" w:fill="FFFFFF"/>
        <w:wordWrap w:val="0"/>
        <w:rPr>
          <w:color w:val="000000"/>
          <w:sz w:val="21"/>
          <w:szCs w:val="21"/>
        </w:rPr>
      </w:pPr>
    </w:p>
    <w:sectPr w:rsidR="00785ADB" w:rsidRPr="004646B5" w:rsidSect="00E911B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B1"/>
    <w:rsid w:val="003757B0"/>
    <w:rsid w:val="004646B5"/>
    <w:rsid w:val="00785ADB"/>
    <w:rsid w:val="00A848C7"/>
    <w:rsid w:val="00BB1946"/>
    <w:rsid w:val="00D067BD"/>
    <w:rsid w:val="00DC4E40"/>
    <w:rsid w:val="00E911B1"/>
    <w:rsid w:val="00E9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8F89"/>
  <w15:chartTrackingRefBased/>
  <w15:docId w15:val="{DB243A89-7584-4DC1-A529-82AEE998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1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11B1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2016-11-06T16:19:00Z</dcterms:created>
  <dcterms:modified xsi:type="dcterms:W3CDTF">2019-11-24T14:23:00Z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